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3495"/>
        <w:gridCol w:w="4536"/>
      </w:tblGrid>
      <w:tr w:rsidR="007045D3" w:rsidRPr="00A12512" w14:paraId="34E44902" w14:textId="77777777" w:rsidTr="00F203AB">
        <w:trPr>
          <w:trHeight w:val="545"/>
          <w:tblHeader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16222E97" w14:textId="77777777" w:rsidR="007045D3" w:rsidRPr="00A12512" w:rsidRDefault="007045D3" w:rsidP="00704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14:paraId="38620948" w14:textId="77777777" w:rsidR="007045D3" w:rsidRPr="00A12512" w:rsidRDefault="007045D3" w:rsidP="007045D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512">
              <w:rPr>
                <w:rFonts w:ascii="Arial" w:hAnsi="Arial" w:cs="Arial"/>
                <w:b/>
                <w:bCs/>
                <w:sz w:val="22"/>
                <w:szCs w:val="22"/>
              </w:rPr>
              <w:t>Ees- ja perekonnanimi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14:paraId="2ADB29EE" w14:textId="3D0AE1F9" w:rsidR="007045D3" w:rsidRPr="00A12512" w:rsidRDefault="007045D3" w:rsidP="007045D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512">
              <w:rPr>
                <w:rFonts w:ascii="Arial" w:hAnsi="Arial" w:cs="Arial"/>
                <w:b/>
                <w:bCs/>
                <w:sz w:val="22"/>
                <w:szCs w:val="22"/>
              </w:rPr>
              <w:t>Allkiri</w:t>
            </w:r>
            <w:r w:rsidR="00514202" w:rsidRPr="00A12512">
              <w:rPr>
                <w:rFonts w:ascii="Arial" w:hAnsi="Arial" w:cs="Arial"/>
                <w:b/>
                <w:bCs/>
                <w:sz w:val="22"/>
                <w:szCs w:val="22"/>
              </w:rPr>
              <w:t>/Kohal</w:t>
            </w:r>
          </w:p>
        </w:tc>
      </w:tr>
      <w:tr w:rsidR="00A12512" w:rsidRPr="00A12512" w14:paraId="494771DD" w14:textId="77777777" w:rsidTr="00E0453B">
        <w:trPr>
          <w:trHeight w:val="461"/>
        </w:trPr>
        <w:tc>
          <w:tcPr>
            <w:tcW w:w="461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4D19863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495" w:type="dxa"/>
            <w:tcBorders>
              <w:top w:val="single" w:sz="12" w:space="0" w:color="auto"/>
            </w:tcBorders>
            <w:vAlign w:val="center"/>
          </w:tcPr>
          <w:p w14:paraId="67CFCC74" w14:textId="1716BB9C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C15E32" w14:textId="452CE5E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1673D7D2" w14:textId="77777777" w:rsidTr="00E0453B">
        <w:trPr>
          <w:trHeight w:val="39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97EC687" w14:textId="284AE18E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495" w:type="dxa"/>
            <w:vAlign w:val="center"/>
          </w:tcPr>
          <w:p w14:paraId="5F92DF97" w14:textId="5E27FAE7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209886B0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0CB7A05A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7A4DA3F" w14:textId="517ED6B3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495" w:type="dxa"/>
            <w:vAlign w:val="center"/>
          </w:tcPr>
          <w:p w14:paraId="5A556160" w14:textId="3ED168B4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63AE6DE" w14:textId="3601939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5D71507C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B8F5E08" w14:textId="2A70CD42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495" w:type="dxa"/>
            <w:vAlign w:val="center"/>
          </w:tcPr>
          <w:p w14:paraId="461741BB" w14:textId="02AA93BE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F0427A1" w14:textId="7586EA2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6B16FD28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F298EC5" w14:textId="5AE61575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495" w:type="dxa"/>
            <w:vAlign w:val="center"/>
          </w:tcPr>
          <w:p w14:paraId="585700B8" w14:textId="64F28509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45EE8953" w14:textId="53D0E6A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2B82DDEA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BFAD6B9" w14:textId="5F35F45F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495" w:type="dxa"/>
            <w:vAlign w:val="center"/>
          </w:tcPr>
          <w:p w14:paraId="110C6654" w14:textId="46E6A022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25398A7F" w14:textId="102C8509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5C14EBDE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6882130" w14:textId="1E426303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495" w:type="dxa"/>
            <w:vAlign w:val="center"/>
          </w:tcPr>
          <w:p w14:paraId="3F6E1DB5" w14:textId="189A1E7B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6A911D10" w14:textId="16F855E1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32D7A5F7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9A9838F" w14:textId="0C71A104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495" w:type="dxa"/>
            <w:vAlign w:val="center"/>
          </w:tcPr>
          <w:p w14:paraId="6728CB9B" w14:textId="6B901E43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7BE1926" w14:textId="500367A3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3371B3BC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00E42" w14:textId="530FE29C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495" w:type="dxa"/>
            <w:vAlign w:val="center"/>
          </w:tcPr>
          <w:p w14:paraId="583FF04A" w14:textId="12E5D86B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0DC7576D" w14:textId="2DABBC52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65784DFC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09038C" w14:textId="694BBF56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495" w:type="dxa"/>
            <w:vAlign w:val="center"/>
          </w:tcPr>
          <w:p w14:paraId="70D9D9F0" w14:textId="16AC3FE3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164EBB68" w14:textId="3064630B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403B7607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C06913E" w14:textId="60FBBFF9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495" w:type="dxa"/>
            <w:vAlign w:val="center"/>
          </w:tcPr>
          <w:p w14:paraId="72FEB82F" w14:textId="691BB816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09709CC9" w14:textId="5B0E171D" w:rsidR="00A12512" w:rsidRPr="00A12512" w:rsidRDefault="00A12512" w:rsidP="00A12512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A12512" w:rsidRPr="00A12512" w14:paraId="57D10121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E86B3F9" w14:textId="72787FEC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12512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495" w:type="dxa"/>
            <w:vAlign w:val="center"/>
          </w:tcPr>
          <w:p w14:paraId="30B3070A" w14:textId="67720EEA" w:rsidR="00A12512" w:rsidRPr="00A12512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3B606F80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9AA5A1" w14:textId="591CA7DB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2512" w:rsidRPr="00A12512" w14:paraId="36040703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8F7B696" w14:textId="414E2498" w:rsidR="00A12512" w:rsidRPr="00906431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  <w:r w:rsidRPr="00906431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495" w:type="dxa"/>
            <w:vAlign w:val="center"/>
          </w:tcPr>
          <w:p w14:paraId="72246717" w14:textId="1DB30891" w:rsidR="00A12512" w:rsidRPr="00906431" w:rsidRDefault="00A12512" w:rsidP="00A1251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993CBF2" w14:textId="77777777" w:rsidR="00A12512" w:rsidRPr="00A12512" w:rsidRDefault="00A12512" w:rsidP="00A1251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431" w:rsidRPr="00A12512" w14:paraId="696F9ED7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21699F94" w14:textId="522AC97E" w:rsidR="00906431" w:rsidRPr="00906431" w:rsidRDefault="00906431" w:rsidP="00906431">
            <w:pPr>
              <w:rPr>
                <w:rFonts w:ascii="Arial" w:hAnsi="Arial" w:cs="Arial"/>
                <w:sz w:val="22"/>
                <w:szCs w:val="22"/>
              </w:rPr>
            </w:pPr>
            <w:r w:rsidRPr="0090643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495" w:type="dxa"/>
            <w:vAlign w:val="center"/>
          </w:tcPr>
          <w:p w14:paraId="6C1BB699" w14:textId="13F65399" w:rsidR="00906431" w:rsidRPr="00906431" w:rsidRDefault="00F203AB" w:rsidP="009064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  <w:r w:rsidR="00906431" w:rsidRPr="00906431">
              <w:rPr>
                <w:rFonts w:ascii="Arial" w:hAnsi="Arial" w:cs="Arial"/>
                <w:sz w:val="22"/>
                <w:szCs w:val="22"/>
              </w:rPr>
              <w:t>/koolitaja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7E38F082" w14:textId="77777777" w:rsidR="00906431" w:rsidRPr="00A12512" w:rsidRDefault="00906431" w:rsidP="00906431">
            <w:pPr>
              <w:jc w:val="center"/>
              <w:rPr>
                <w:rFonts w:ascii="Arial" w:hAnsi="Arial" w:cs="Arial"/>
              </w:rPr>
            </w:pPr>
          </w:p>
        </w:tc>
      </w:tr>
      <w:tr w:rsidR="00906431" w:rsidRPr="00A12512" w14:paraId="40FD3F75" w14:textId="77777777" w:rsidTr="00E0453B">
        <w:trPr>
          <w:trHeight w:val="420"/>
        </w:trPr>
        <w:tc>
          <w:tcPr>
            <w:tcW w:w="461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2D826E" w14:textId="3AC0C2DA" w:rsidR="00906431" w:rsidRPr="00906431" w:rsidRDefault="00906431" w:rsidP="00906431">
            <w:pPr>
              <w:rPr>
                <w:rFonts w:ascii="Arial" w:hAnsi="Arial" w:cs="Arial"/>
                <w:sz w:val="22"/>
                <w:szCs w:val="22"/>
              </w:rPr>
            </w:pPr>
            <w:r w:rsidRPr="00906431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495" w:type="dxa"/>
            <w:vAlign w:val="center"/>
          </w:tcPr>
          <w:p w14:paraId="3EF1BE7B" w14:textId="755ECED5" w:rsidR="00906431" w:rsidRPr="00906431" w:rsidRDefault="00F203AB" w:rsidP="0090643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Nimi</w:t>
            </w:r>
            <w:r w:rsidR="00906431" w:rsidRPr="00906431">
              <w:rPr>
                <w:rFonts w:ascii="Arial" w:hAnsi="Arial" w:cs="Arial"/>
                <w:sz w:val="22"/>
                <w:szCs w:val="22"/>
              </w:rPr>
              <w:t>/koolitaja</w:t>
            </w:r>
          </w:p>
        </w:tc>
        <w:tc>
          <w:tcPr>
            <w:tcW w:w="4536" w:type="dxa"/>
            <w:tcBorders>
              <w:right w:val="single" w:sz="12" w:space="0" w:color="auto"/>
            </w:tcBorders>
            <w:vAlign w:val="center"/>
          </w:tcPr>
          <w:p w14:paraId="5B254CB9" w14:textId="77777777" w:rsidR="00906431" w:rsidRPr="00A12512" w:rsidRDefault="00906431" w:rsidP="0090643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E5D3CF1" w14:textId="77777777" w:rsidR="00312722" w:rsidRPr="00A12512" w:rsidRDefault="00312722" w:rsidP="001F33C0">
      <w:pPr>
        <w:rPr>
          <w:rFonts w:ascii="Arial" w:hAnsi="Arial" w:cs="Arial"/>
        </w:rPr>
      </w:pPr>
    </w:p>
    <w:p w14:paraId="07875A96" w14:textId="77777777" w:rsidR="00312722" w:rsidRPr="00A12512" w:rsidRDefault="00312722" w:rsidP="00312722">
      <w:pPr>
        <w:rPr>
          <w:rFonts w:ascii="Arial" w:hAnsi="Arial" w:cs="Arial"/>
        </w:rPr>
      </w:pPr>
    </w:p>
    <w:p w14:paraId="2E110B3D" w14:textId="77777777" w:rsidR="00312722" w:rsidRPr="00A12512" w:rsidRDefault="00312722" w:rsidP="00312722">
      <w:pPr>
        <w:rPr>
          <w:rFonts w:ascii="Arial" w:hAnsi="Arial" w:cs="Arial"/>
        </w:rPr>
      </w:pPr>
    </w:p>
    <w:p w14:paraId="29EB89EF" w14:textId="77777777" w:rsidR="00312722" w:rsidRPr="00A12512" w:rsidRDefault="00312722" w:rsidP="00312722">
      <w:pPr>
        <w:rPr>
          <w:rFonts w:ascii="Arial" w:hAnsi="Arial" w:cs="Arial"/>
        </w:rPr>
      </w:pPr>
    </w:p>
    <w:p w14:paraId="383534AD" w14:textId="77777777" w:rsidR="00312722" w:rsidRPr="00A12512" w:rsidRDefault="00312722" w:rsidP="00312722">
      <w:pPr>
        <w:rPr>
          <w:rFonts w:ascii="Arial" w:hAnsi="Arial" w:cs="Arial"/>
        </w:rPr>
      </w:pPr>
    </w:p>
    <w:p w14:paraId="6BB7570B" w14:textId="77777777" w:rsidR="00312722" w:rsidRPr="00A12512" w:rsidRDefault="00312722" w:rsidP="00312722">
      <w:pPr>
        <w:rPr>
          <w:rFonts w:ascii="Arial" w:hAnsi="Arial" w:cs="Arial"/>
        </w:rPr>
      </w:pPr>
    </w:p>
    <w:p w14:paraId="6FE6398D" w14:textId="77777777" w:rsidR="00312722" w:rsidRPr="00A12512" w:rsidRDefault="00312722" w:rsidP="00312722">
      <w:pPr>
        <w:rPr>
          <w:rFonts w:ascii="Arial" w:hAnsi="Arial" w:cs="Arial"/>
        </w:rPr>
      </w:pPr>
    </w:p>
    <w:p w14:paraId="6212E769" w14:textId="77777777" w:rsidR="00312722" w:rsidRPr="00A12512" w:rsidRDefault="00312722" w:rsidP="00312722">
      <w:pPr>
        <w:jc w:val="right"/>
        <w:rPr>
          <w:rFonts w:ascii="Arial" w:hAnsi="Arial" w:cs="Arial"/>
        </w:rPr>
      </w:pPr>
    </w:p>
    <w:p w14:paraId="4CEB607D" w14:textId="06252411" w:rsidR="00270DBB" w:rsidRPr="00E0453B" w:rsidRDefault="007045D3" w:rsidP="00906431">
      <w:pPr>
        <w:rPr>
          <w:rFonts w:ascii="Arial" w:hAnsi="Arial" w:cs="Arial"/>
        </w:rPr>
      </w:pPr>
      <w:r w:rsidRPr="00A12512">
        <w:rPr>
          <w:rFonts w:ascii="Arial" w:hAnsi="Arial" w:cs="Arial"/>
        </w:rPr>
        <w:br w:type="textWrapping" w:clear="all"/>
      </w:r>
    </w:p>
    <w:p w14:paraId="643B7C4E" w14:textId="77777777" w:rsidR="00315B55" w:rsidRPr="00E0453B" w:rsidRDefault="00315B55" w:rsidP="00270DBB">
      <w:pPr>
        <w:rPr>
          <w:rFonts w:ascii="Arial" w:hAnsi="Arial" w:cs="Arial"/>
        </w:rPr>
      </w:pPr>
    </w:p>
    <w:p w14:paraId="697D3B76" w14:textId="77777777" w:rsidR="00B94036" w:rsidRDefault="00B94036" w:rsidP="00270DBB">
      <w:pPr>
        <w:tabs>
          <w:tab w:val="left" w:pos="6210"/>
        </w:tabs>
        <w:rPr>
          <w:rFonts w:ascii="Montserrat" w:hAnsi="Montserrat"/>
          <w:sz w:val="20"/>
          <w:szCs w:val="20"/>
        </w:rPr>
      </w:pPr>
    </w:p>
    <w:p w14:paraId="4F707174" w14:textId="77777777" w:rsidR="00B94036" w:rsidRDefault="00B94036" w:rsidP="00270DBB">
      <w:pPr>
        <w:tabs>
          <w:tab w:val="left" w:pos="6210"/>
        </w:tabs>
        <w:rPr>
          <w:rFonts w:ascii="Montserrat" w:hAnsi="Montserrat"/>
          <w:sz w:val="20"/>
          <w:szCs w:val="20"/>
        </w:rPr>
      </w:pPr>
    </w:p>
    <w:sectPr w:rsidR="00B94036" w:rsidSect="008D786C">
      <w:headerReference w:type="default" r:id="rId8"/>
      <w:headerReference w:type="first" r:id="rId9"/>
      <w:pgSz w:w="11906" w:h="16838"/>
      <w:pgMar w:top="680" w:right="851" w:bottom="680" w:left="1701" w:header="2608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A4B99" w14:textId="77777777" w:rsidR="00222766" w:rsidRDefault="00222766" w:rsidP="008C533F">
      <w:pPr>
        <w:spacing w:after="0" w:line="240" w:lineRule="auto"/>
      </w:pPr>
      <w:r>
        <w:separator/>
      </w:r>
    </w:p>
  </w:endnote>
  <w:endnote w:type="continuationSeparator" w:id="0">
    <w:p w14:paraId="18B5A3FD" w14:textId="77777777" w:rsidR="00222766" w:rsidRDefault="00222766" w:rsidP="008C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75283" w14:textId="77777777" w:rsidR="00222766" w:rsidRDefault="00222766" w:rsidP="008C533F">
      <w:pPr>
        <w:spacing w:after="0" w:line="240" w:lineRule="auto"/>
      </w:pPr>
      <w:r>
        <w:separator/>
      </w:r>
    </w:p>
  </w:footnote>
  <w:footnote w:type="continuationSeparator" w:id="0">
    <w:p w14:paraId="1C5745C0" w14:textId="77777777" w:rsidR="00222766" w:rsidRDefault="00222766" w:rsidP="008C5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62708" w14:textId="4F20344A" w:rsidR="00B94036" w:rsidRPr="0061671E" w:rsidRDefault="00B94036" w:rsidP="00B94036">
    <w:pPr>
      <w:pStyle w:val="Vahedeta"/>
      <w:rPr>
        <w:rFonts w:ascii="Montserrat" w:hAnsi="Montserrat"/>
        <w:b/>
        <w:bCs/>
        <w:sz w:val="28"/>
        <w:szCs w:val="28"/>
      </w:rPr>
    </w:pPr>
  </w:p>
  <w:p w14:paraId="498CD02B" w14:textId="220AC41C" w:rsidR="00B94036" w:rsidRDefault="00B94036">
    <w:pPr>
      <w:pStyle w:val="Pis"/>
    </w:pPr>
    <w:r>
      <w:t xml:space="preserve">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38C4E" w14:textId="79BC5372" w:rsidR="00E0453B" w:rsidRDefault="00F203AB" w:rsidP="00F203AB">
    <w:pPr>
      <w:pStyle w:val="Vahedeta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inline distT="0" distB="0" distL="0" distR="0" wp14:anchorId="598EC94D" wp14:editId="55CD84FC">
          <wp:extent cx="2880366" cy="1152146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l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0366" cy="1152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63B2D3" w14:textId="77777777" w:rsidR="00F203AB" w:rsidRDefault="00F203AB" w:rsidP="00E0453B">
    <w:pPr>
      <w:pStyle w:val="Vahedeta"/>
      <w:rPr>
        <w:rFonts w:ascii="Arial" w:hAnsi="Arial" w:cs="Arial"/>
        <w:b/>
        <w:bCs/>
      </w:rPr>
    </w:pPr>
  </w:p>
  <w:p w14:paraId="71A8699C" w14:textId="6FD2022E" w:rsidR="0056151D" w:rsidRPr="00F448A5" w:rsidRDefault="0056151D" w:rsidP="00E0453B">
    <w:pPr>
      <w:pStyle w:val="Vahedeta"/>
      <w:rPr>
        <w:rFonts w:ascii="Arial" w:hAnsi="Arial" w:cs="Arial"/>
        <w:b/>
        <w:bCs/>
      </w:rPr>
    </w:pPr>
    <w:r w:rsidRPr="00F448A5">
      <w:rPr>
        <w:rFonts w:ascii="Arial" w:hAnsi="Arial" w:cs="Arial"/>
        <w:b/>
        <w:bCs/>
      </w:rPr>
      <w:t>Registreerimisleht</w:t>
    </w:r>
  </w:p>
  <w:p w14:paraId="64E879CF" w14:textId="314C7861" w:rsidR="0056151D" w:rsidRPr="00F448A5" w:rsidRDefault="0056151D" w:rsidP="009B44E9">
    <w:pPr>
      <w:pStyle w:val="Vahedeta"/>
      <w:rPr>
        <w:rFonts w:ascii="Arial" w:hAnsi="Arial" w:cs="Arial"/>
      </w:rPr>
    </w:pPr>
  </w:p>
  <w:p w14:paraId="4595E905" w14:textId="67FF21FA" w:rsidR="0056151D" w:rsidRPr="00F448A5" w:rsidRDefault="0056151D" w:rsidP="009B44E9">
    <w:pPr>
      <w:pStyle w:val="Vahedeta"/>
      <w:spacing w:line="276" w:lineRule="auto"/>
      <w:rPr>
        <w:rFonts w:ascii="Arial" w:hAnsi="Arial" w:cs="Arial"/>
      </w:rPr>
    </w:pPr>
    <w:r w:rsidRPr="00F448A5">
      <w:rPr>
        <w:rFonts w:ascii="Arial" w:hAnsi="Arial" w:cs="Arial"/>
        <w:b/>
        <w:bCs/>
      </w:rPr>
      <w:t>Koolitus:</w:t>
    </w:r>
    <w:r w:rsidRPr="00F448A5">
      <w:rPr>
        <w:rFonts w:ascii="Arial" w:hAnsi="Arial" w:cs="Arial"/>
      </w:rPr>
      <w:t xml:space="preserve"> PRIDE eelkoolitus</w:t>
    </w:r>
    <w:r w:rsidR="00B63732" w:rsidRPr="00F448A5">
      <w:rPr>
        <w:rFonts w:ascii="Arial" w:hAnsi="Arial" w:cs="Arial"/>
      </w:rPr>
      <w:t>,</w:t>
    </w:r>
    <w:r w:rsidR="00E0453B" w:rsidRPr="00F448A5">
      <w:rPr>
        <w:rFonts w:ascii="Arial" w:hAnsi="Arial" w:cs="Arial"/>
      </w:rPr>
      <w:t xml:space="preserve"> </w:t>
    </w:r>
    <w:r w:rsidR="00F203AB" w:rsidRPr="00F448A5">
      <w:rPr>
        <w:rFonts w:ascii="Arial" w:hAnsi="Arial" w:cs="Arial"/>
      </w:rPr>
      <w:t>I</w:t>
    </w:r>
    <w:r w:rsidR="00E0453B" w:rsidRPr="00F448A5">
      <w:rPr>
        <w:rFonts w:ascii="Arial" w:hAnsi="Arial" w:cs="Arial"/>
      </w:rPr>
      <w:t xml:space="preserve"> õppus</w:t>
    </w:r>
  </w:p>
  <w:p w14:paraId="23193118" w14:textId="683E5ED5" w:rsidR="0056151D" w:rsidRPr="00F448A5" w:rsidRDefault="0056151D" w:rsidP="009B44E9">
    <w:pPr>
      <w:pStyle w:val="Vahedeta"/>
      <w:spacing w:line="276" w:lineRule="auto"/>
      <w:rPr>
        <w:rFonts w:ascii="Arial" w:hAnsi="Arial" w:cs="Arial"/>
      </w:rPr>
    </w:pPr>
    <w:r w:rsidRPr="00F448A5">
      <w:rPr>
        <w:rFonts w:ascii="Arial" w:hAnsi="Arial" w:cs="Arial"/>
        <w:b/>
        <w:bCs/>
      </w:rPr>
      <w:t>Aeg:</w:t>
    </w:r>
    <w:r w:rsidRPr="00F448A5">
      <w:rPr>
        <w:rFonts w:ascii="Arial" w:hAnsi="Arial" w:cs="Arial"/>
      </w:rPr>
      <w:t xml:space="preserve"> </w:t>
    </w:r>
    <w:r w:rsidR="00F203AB" w:rsidRPr="00F448A5">
      <w:rPr>
        <w:rFonts w:ascii="Arial" w:hAnsi="Arial" w:cs="Arial"/>
      </w:rPr>
      <w:t>xx</w:t>
    </w:r>
    <w:r w:rsidR="00B63732" w:rsidRPr="00F448A5">
      <w:rPr>
        <w:rFonts w:ascii="Arial" w:hAnsi="Arial" w:cs="Arial"/>
      </w:rPr>
      <w:t>.</w:t>
    </w:r>
    <w:r w:rsidR="00F203AB" w:rsidRPr="00F448A5">
      <w:rPr>
        <w:rFonts w:ascii="Arial" w:hAnsi="Arial" w:cs="Arial"/>
      </w:rPr>
      <w:t>xx</w:t>
    </w:r>
    <w:r w:rsidR="00B63732" w:rsidRPr="00F448A5">
      <w:rPr>
        <w:rFonts w:ascii="Arial" w:hAnsi="Arial" w:cs="Arial"/>
      </w:rPr>
      <w:t>.202</w:t>
    </w:r>
    <w:r w:rsidR="00421B7C" w:rsidRPr="00F448A5">
      <w:rPr>
        <w:rFonts w:ascii="Arial" w:hAnsi="Arial" w:cs="Arial"/>
      </w:rPr>
      <w:t>4</w:t>
    </w:r>
    <w:r w:rsidR="00B63732" w:rsidRPr="00F448A5">
      <w:rPr>
        <w:rFonts w:ascii="Arial" w:hAnsi="Arial" w:cs="Arial"/>
      </w:rPr>
      <w:t xml:space="preserve">, kell </w:t>
    </w:r>
    <w:r w:rsidR="00F203AB" w:rsidRPr="00F448A5">
      <w:rPr>
        <w:rFonts w:ascii="Arial" w:hAnsi="Arial" w:cs="Arial"/>
        <w:color w:val="FF0000"/>
      </w:rPr>
      <w:t>10:00</w:t>
    </w:r>
    <w:r w:rsidR="00B63732" w:rsidRPr="00F448A5">
      <w:rPr>
        <w:rFonts w:ascii="Arial" w:hAnsi="Arial" w:cs="Arial"/>
        <w:color w:val="FF0000"/>
      </w:rPr>
      <w:t>-</w:t>
    </w:r>
    <w:r w:rsidR="00FF54F9" w:rsidRPr="00F448A5">
      <w:rPr>
        <w:rFonts w:ascii="Arial" w:hAnsi="Arial" w:cs="Arial"/>
        <w:color w:val="FF0000"/>
      </w:rPr>
      <w:t>1</w:t>
    </w:r>
    <w:r w:rsidR="00F203AB" w:rsidRPr="00F448A5">
      <w:rPr>
        <w:rFonts w:ascii="Arial" w:hAnsi="Arial" w:cs="Arial"/>
        <w:color w:val="FF0000"/>
      </w:rPr>
      <w:t>3:15</w:t>
    </w:r>
  </w:p>
  <w:p w14:paraId="4B10286B" w14:textId="495D6A38" w:rsidR="00982031" w:rsidRPr="00F448A5" w:rsidRDefault="0056151D" w:rsidP="00982031">
    <w:pPr>
      <w:rPr>
        <w:rFonts w:ascii="Arial" w:hAnsi="Arial" w:cs="Arial"/>
      </w:rPr>
    </w:pPr>
    <w:r w:rsidRPr="00F448A5">
      <w:rPr>
        <w:rFonts w:ascii="Arial" w:hAnsi="Arial" w:cs="Arial"/>
        <w:b/>
        <w:bCs/>
      </w:rPr>
      <w:t>Koht:</w:t>
    </w:r>
    <w:r w:rsidRPr="00F448A5">
      <w:rPr>
        <w:rFonts w:ascii="Arial" w:hAnsi="Arial" w:cs="Arial"/>
      </w:rPr>
      <w:t xml:space="preserve"> </w:t>
    </w:r>
    <w:proofErr w:type="spellStart"/>
    <w:r w:rsidR="00982031" w:rsidRPr="00F448A5">
      <w:rPr>
        <w:rFonts w:ascii="Arial" w:hAnsi="Arial" w:cs="Arial"/>
        <w:color w:val="FF0000"/>
      </w:rPr>
      <w:t>Meriton</w:t>
    </w:r>
    <w:proofErr w:type="spellEnd"/>
    <w:r w:rsidR="00982031" w:rsidRPr="00F448A5">
      <w:rPr>
        <w:rFonts w:ascii="Arial" w:hAnsi="Arial" w:cs="Arial"/>
        <w:color w:val="FF0000"/>
      </w:rPr>
      <w:t xml:space="preserve"> Hotels AS/Park </w:t>
    </w:r>
    <w:proofErr w:type="spellStart"/>
    <w:r w:rsidR="00982031" w:rsidRPr="00F448A5">
      <w:rPr>
        <w:rFonts w:ascii="Arial" w:hAnsi="Arial" w:cs="Arial"/>
        <w:color w:val="FF0000"/>
      </w:rPr>
      <w:t>Inn</w:t>
    </w:r>
    <w:proofErr w:type="spellEnd"/>
    <w:r w:rsidR="00982031" w:rsidRPr="00F448A5">
      <w:rPr>
        <w:rFonts w:ascii="Arial" w:hAnsi="Arial" w:cs="Arial"/>
        <w:color w:val="FF0000"/>
      </w:rPr>
      <w:t xml:space="preserve"> by </w:t>
    </w:r>
    <w:proofErr w:type="spellStart"/>
    <w:r w:rsidR="00982031" w:rsidRPr="00F448A5">
      <w:rPr>
        <w:rFonts w:ascii="Arial" w:hAnsi="Arial" w:cs="Arial"/>
        <w:color w:val="FF0000"/>
      </w:rPr>
      <w:t>Radisson</w:t>
    </w:r>
    <w:proofErr w:type="spellEnd"/>
    <w:r w:rsidR="00982031" w:rsidRPr="00F448A5">
      <w:rPr>
        <w:rFonts w:ascii="Arial" w:hAnsi="Arial" w:cs="Arial"/>
        <w:color w:val="FF0000"/>
      </w:rPr>
      <w:t xml:space="preserve"> </w:t>
    </w:r>
    <w:proofErr w:type="spellStart"/>
    <w:r w:rsidR="00982031" w:rsidRPr="00F448A5">
      <w:rPr>
        <w:rFonts w:ascii="Arial" w:hAnsi="Arial" w:cs="Arial"/>
        <w:color w:val="FF0000"/>
      </w:rPr>
      <w:t>Meriton</w:t>
    </w:r>
    <w:proofErr w:type="spellEnd"/>
    <w:r w:rsidR="00982031" w:rsidRPr="00F448A5">
      <w:rPr>
        <w:rFonts w:ascii="Arial" w:hAnsi="Arial" w:cs="Arial"/>
        <w:color w:val="FF0000"/>
      </w:rPr>
      <w:t xml:space="preserve"> </w:t>
    </w:r>
    <w:proofErr w:type="spellStart"/>
    <w:r w:rsidR="00982031" w:rsidRPr="00F448A5">
      <w:rPr>
        <w:rFonts w:ascii="Arial" w:hAnsi="Arial" w:cs="Arial"/>
        <w:color w:val="FF0000"/>
      </w:rPr>
      <w:t>Conference</w:t>
    </w:r>
    <w:proofErr w:type="spellEnd"/>
    <w:r w:rsidR="00982031" w:rsidRPr="00F448A5">
      <w:rPr>
        <w:rFonts w:ascii="Arial" w:hAnsi="Arial" w:cs="Arial"/>
        <w:color w:val="FF0000"/>
      </w:rPr>
      <w:t xml:space="preserve"> &amp; </w:t>
    </w:r>
    <w:proofErr w:type="spellStart"/>
    <w:r w:rsidR="00982031" w:rsidRPr="00F448A5">
      <w:rPr>
        <w:rFonts w:ascii="Arial" w:hAnsi="Arial" w:cs="Arial"/>
        <w:color w:val="FF0000"/>
      </w:rPr>
      <w:t>Spa</w:t>
    </w:r>
    <w:proofErr w:type="spellEnd"/>
    <w:r w:rsidR="00982031" w:rsidRPr="00F448A5">
      <w:rPr>
        <w:rFonts w:ascii="Arial" w:hAnsi="Arial" w:cs="Arial"/>
        <w:color w:val="FF0000"/>
      </w:rPr>
      <w:t xml:space="preserve"> Hotel Tallinn, </w:t>
    </w:r>
    <w:r w:rsidR="00171729" w:rsidRPr="00F448A5">
      <w:rPr>
        <w:rFonts w:ascii="Arial" w:hAnsi="Arial" w:cs="Arial"/>
        <w:color w:val="FF0000"/>
      </w:rPr>
      <w:t>Toompuiestee 27</w:t>
    </w:r>
    <w:r w:rsidR="00982031" w:rsidRPr="00F448A5">
      <w:rPr>
        <w:rFonts w:ascii="Arial" w:hAnsi="Arial" w:cs="Arial"/>
        <w:color w:val="FF0000"/>
      </w:rPr>
      <w:t>, Tallinn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D6708"/>
    <w:multiLevelType w:val="hybridMultilevel"/>
    <w:tmpl w:val="EAC409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D2683"/>
    <w:multiLevelType w:val="hybridMultilevel"/>
    <w:tmpl w:val="6818C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90798"/>
    <w:multiLevelType w:val="hybridMultilevel"/>
    <w:tmpl w:val="1C4C14DC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7F7"/>
    <w:rsid w:val="00097E60"/>
    <w:rsid w:val="000A6836"/>
    <w:rsid w:val="000C13E8"/>
    <w:rsid w:val="000C1C6D"/>
    <w:rsid w:val="000E407A"/>
    <w:rsid w:val="000E7FD4"/>
    <w:rsid w:val="000F7831"/>
    <w:rsid w:val="001711AE"/>
    <w:rsid w:val="00171729"/>
    <w:rsid w:val="001B3FA8"/>
    <w:rsid w:val="001E5F38"/>
    <w:rsid w:val="001F33C0"/>
    <w:rsid w:val="00222766"/>
    <w:rsid w:val="00223162"/>
    <w:rsid w:val="00250319"/>
    <w:rsid w:val="00270DBB"/>
    <w:rsid w:val="002967F7"/>
    <w:rsid w:val="002C7A76"/>
    <w:rsid w:val="002E1228"/>
    <w:rsid w:val="002E2890"/>
    <w:rsid w:val="0030075A"/>
    <w:rsid w:val="00312722"/>
    <w:rsid w:val="00312D2C"/>
    <w:rsid w:val="00315B55"/>
    <w:rsid w:val="003512D3"/>
    <w:rsid w:val="0040099F"/>
    <w:rsid w:val="00421B7C"/>
    <w:rsid w:val="00423D37"/>
    <w:rsid w:val="0044473C"/>
    <w:rsid w:val="00456954"/>
    <w:rsid w:val="00475107"/>
    <w:rsid w:val="00486A35"/>
    <w:rsid w:val="004A512D"/>
    <w:rsid w:val="004E44E9"/>
    <w:rsid w:val="00514202"/>
    <w:rsid w:val="00524C05"/>
    <w:rsid w:val="00542D31"/>
    <w:rsid w:val="0056151D"/>
    <w:rsid w:val="005C37C5"/>
    <w:rsid w:val="005D0CBB"/>
    <w:rsid w:val="005E0A3B"/>
    <w:rsid w:val="005E442A"/>
    <w:rsid w:val="005F15A7"/>
    <w:rsid w:val="0061671E"/>
    <w:rsid w:val="006458BA"/>
    <w:rsid w:val="00670474"/>
    <w:rsid w:val="00686B61"/>
    <w:rsid w:val="00691765"/>
    <w:rsid w:val="006E1964"/>
    <w:rsid w:val="006F170E"/>
    <w:rsid w:val="007045D3"/>
    <w:rsid w:val="007212C5"/>
    <w:rsid w:val="007545EC"/>
    <w:rsid w:val="00763367"/>
    <w:rsid w:val="007818F3"/>
    <w:rsid w:val="00803D6D"/>
    <w:rsid w:val="0089596B"/>
    <w:rsid w:val="008B26EB"/>
    <w:rsid w:val="008B6505"/>
    <w:rsid w:val="008C533F"/>
    <w:rsid w:val="008D786C"/>
    <w:rsid w:val="008E0B0C"/>
    <w:rsid w:val="008E34C8"/>
    <w:rsid w:val="00905538"/>
    <w:rsid w:val="00906431"/>
    <w:rsid w:val="009279CB"/>
    <w:rsid w:val="00935003"/>
    <w:rsid w:val="00941D02"/>
    <w:rsid w:val="00950263"/>
    <w:rsid w:val="00966A50"/>
    <w:rsid w:val="00982031"/>
    <w:rsid w:val="009A00C1"/>
    <w:rsid w:val="009B44E9"/>
    <w:rsid w:val="009D5417"/>
    <w:rsid w:val="009E491F"/>
    <w:rsid w:val="00A12512"/>
    <w:rsid w:val="00A16DC2"/>
    <w:rsid w:val="00A3055B"/>
    <w:rsid w:val="00A66D08"/>
    <w:rsid w:val="00A97E26"/>
    <w:rsid w:val="00B11104"/>
    <w:rsid w:val="00B31A94"/>
    <w:rsid w:val="00B41432"/>
    <w:rsid w:val="00B534DD"/>
    <w:rsid w:val="00B63732"/>
    <w:rsid w:val="00B91D5A"/>
    <w:rsid w:val="00B94036"/>
    <w:rsid w:val="00BA25C0"/>
    <w:rsid w:val="00BC3428"/>
    <w:rsid w:val="00BD4644"/>
    <w:rsid w:val="00C763B2"/>
    <w:rsid w:val="00CD59C1"/>
    <w:rsid w:val="00CE4988"/>
    <w:rsid w:val="00D26EB5"/>
    <w:rsid w:val="00D2779A"/>
    <w:rsid w:val="00D322DB"/>
    <w:rsid w:val="00D340EF"/>
    <w:rsid w:val="00D43344"/>
    <w:rsid w:val="00D603C4"/>
    <w:rsid w:val="00DB661F"/>
    <w:rsid w:val="00DD478E"/>
    <w:rsid w:val="00DE3769"/>
    <w:rsid w:val="00E0453B"/>
    <w:rsid w:val="00E525EB"/>
    <w:rsid w:val="00E53124"/>
    <w:rsid w:val="00E60CC9"/>
    <w:rsid w:val="00F026B5"/>
    <w:rsid w:val="00F203AB"/>
    <w:rsid w:val="00F20E26"/>
    <w:rsid w:val="00F328B0"/>
    <w:rsid w:val="00F33FA3"/>
    <w:rsid w:val="00F40C98"/>
    <w:rsid w:val="00F448A5"/>
    <w:rsid w:val="00F476B7"/>
    <w:rsid w:val="00F70674"/>
    <w:rsid w:val="00F8546F"/>
    <w:rsid w:val="00FA6CAF"/>
    <w:rsid w:val="00FE7928"/>
    <w:rsid w:val="00FF0E4A"/>
    <w:rsid w:val="00FF3E42"/>
    <w:rsid w:val="00FF54F9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322A91"/>
  <w15:chartTrackingRefBased/>
  <w15:docId w15:val="{99D13567-A434-400A-8E3F-0FDC37E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23D37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C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C533F"/>
  </w:style>
  <w:style w:type="paragraph" w:styleId="Jalus">
    <w:name w:val="footer"/>
    <w:basedOn w:val="Normaallaad"/>
    <w:link w:val="JalusMrk"/>
    <w:uiPriority w:val="99"/>
    <w:unhideWhenUsed/>
    <w:rsid w:val="008C53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C533F"/>
  </w:style>
  <w:style w:type="character" w:styleId="Hperlink">
    <w:name w:val="Hyperlink"/>
    <w:basedOn w:val="Liguvaikefont"/>
    <w:uiPriority w:val="99"/>
    <w:unhideWhenUsed/>
    <w:rsid w:val="009279CB"/>
    <w:rPr>
      <w:color w:val="0000FF" w:themeColor="hyperlink"/>
      <w:u w:val="single"/>
    </w:rPr>
  </w:style>
  <w:style w:type="paragraph" w:styleId="Vahedeta">
    <w:name w:val="No Spacing"/>
    <w:uiPriority w:val="1"/>
    <w:qFormat/>
    <w:rsid w:val="007818F3"/>
    <w:pPr>
      <w:spacing w:after="0" w:line="240" w:lineRule="auto"/>
    </w:pPr>
  </w:style>
  <w:style w:type="table" w:styleId="Kontuurtabel">
    <w:name w:val="Table Grid"/>
    <w:basedOn w:val="Normaaltabel"/>
    <w:uiPriority w:val="39"/>
    <w:rsid w:val="009B44E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91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91D5A"/>
    <w:rPr>
      <w:rFonts w:ascii="Segoe UI" w:hAnsi="Segoe UI" w:cs="Segoe UI"/>
      <w:sz w:val="18"/>
      <w:szCs w:val="18"/>
    </w:rPr>
  </w:style>
  <w:style w:type="character" w:styleId="Kommentaariviide">
    <w:name w:val="annotation reference"/>
    <w:basedOn w:val="Liguvaikefont"/>
    <w:uiPriority w:val="99"/>
    <w:semiHidden/>
    <w:unhideWhenUsed/>
    <w:rsid w:val="00B91D5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91D5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91D5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91D5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91D5A"/>
    <w:rPr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B4143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tat\Downloads\Yldplank_jt_n&#228;idis_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8A91-1445-4039-97B3-EFD47DFF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Yldplank_jt_näidis_1</Template>
  <TotalTime>8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Juta Teller</dc:creator>
  <cp:keywords/>
  <dc:description/>
  <cp:lastModifiedBy>Kirsikka Uusmaa</cp:lastModifiedBy>
  <cp:revision>8</cp:revision>
  <cp:lastPrinted>2023-01-12T10:16:00Z</cp:lastPrinted>
  <dcterms:created xsi:type="dcterms:W3CDTF">2023-01-17T07:49:00Z</dcterms:created>
  <dcterms:modified xsi:type="dcterms:W3CDTF">2024-02-05T06:40:00Z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